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0EBC" w14:textId="5EBC40C7" w:rsidR="004E5BAE" w:rsidRDefault="001F34A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淄博一中班级安全管理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制度</w:t>
      </w:r>
    </w:p>
    <w:p w14:paraId="1C72F88C" w14:textId="77777777" w:rsidR="004E5BAE" w:rsidRDefault="004E5BAE"/>
    <w:p w14:paraId="01B5D9D2" w14:textId="77777777" w:rsidR="004E5BAE" w:rsidRPr="00AB05D5" w:rsidRDefault="001F34AC" w:rsidP="00AB05D5">
      <w:pPr>
        <w:ind w:firstLineChars="200" w:firstLine="560"/>
        <w:rPr>
          <w:sz w:val="28"/>
          <w:szCs w:val="28"/>
        </w:rPr>
      </w:pPr>
      <w:r w:rsidRPr="00AB05D5">
        <w:rPr>
          <w:rFonts w:hint="eastAsia"/>
          <w:sz w:val="28"/>
          <w:szCs w:val="28"/>
        </w:rPr>
        <w:t>为了维护正常的教育秩序和生活秩序，保障我班每个老师和学生的人身和财产安全，贯彻以预防为主的方针，坚持教育先行，明确责任，齐抓共管，做好安全防范工作，特制定本班级安全管理制度，细则如下：</w:t>
      </w:r>
    </w:p>
    <w:p w14:paraId="3872014A" w14:textId="77777777" w:rsidR="004E5BAE" w:rsidRPr="00AB05D5" w:rsidRDefault="001F34AC">
      <w:pPr>
        <w:rPr>
          <w:sz w:val="28"/>
          <w:szCs w:val="28"/>
        </w:rPr>
      </w:pPr>
      <w:r w:rsidRPr="00AB05D5">
        <w:rPr>
          <w:rFonts w:hint="eastAsia"/>
          <w:sz w:val="28"/>
          <w:szCs w:val="28"/>
        </w:rPr>
        <w:t>1</w:t>
      </w:r>
      <w:r w:rsidRPr="00AB05D5">
        <w:rPr>
          <w:rFonts w:hint="eastAsia"/>
          <w:sz w:val="28"/>
          <w:szCs w:val="28"/>
        </w:rPr>
        <w:t>、班主任及班委要做好班级学生安全教育和管理工作，防止火灾、交通、中毒和其它安全意外事故的发生。</w:t>
      </w:r>
    </w:p>
    <w:p w14:paraId="08A84FFA" w14:textId="77777777" w:rsidR="004E5BAE" w:rsidRPr="00AB05D5" w:rsidRDefault="001F34AC">
      <w:pPr>
        <w:rPr>
          <w:sz w:val="28"/>
          <w:szCs w:val="28"/>
        </w:rPr>
      </w:pPr>
      <w:r w:rsidRPr="00AB05D5">
        <w:rPr>
          <w:rFonts w:hint="eastAsia"/>
          <w:sz w:val="28"/>
          <w:szCs w:val="28"/>
        </w:rPr>
        <w:t>2</w:t>
      </w:r>
      <w:r w:rsidRPr="00AB05D5">
        <w:rPr>
          <w:rFonts w:hint="eastAsia"/>
          <w:sz w:val="28"/>
          <w:szCs w:val="28"/>
        </w:rPr>
        <w:t>、班委要经常检查教室内的电源开关、电线、门窗、灯具是否安全、牢固，发生问题要及时报告班主任并调查原因及责任人，并报总务处维修，并告之学生注意安全。</w:t>
      </w:r>
    </w:p>
    <w:p w14:paraId="3C10D701" w14:textId="77777777" w:rsidR="004E5BAE" w:rsidRPr="00AB05D5" w:rsidRDefault="001F34AC">
      <w:pPr>
        <w:rPr>
          <w:sz w:val="28"/>
          <w:szCs w:val="28"/>
        </w:rPr>
      </w:pPr>
      <w:r w:rsidRPr="00AB05D5">
        <w:rPr>
          <w:rFonts w:hint="eastAsia"/>
          <w:sz w:val="28"/>
          <w:szCs w:val="28"/>
        </w:rPr>
        <w:t>3</w:t>
      </w:r>
      <w:r w:rsidRPr="00AB05D5">
        <w:rPr>
          <w:rFonts w:hint="eastAsia"/>
          <w:sz w:val="28"/>
          <w:szCs w:val="28"/>
        </w:rPr>
        <w:t>、学生出入教室，上、下楼梯要有礼、有序，严防混乱、拥挤造成的意外伤害事故的发生。</w:t>
      </w:r>
    </w:p>
    <w:p w14:paraId="6D150924" w14:textId="77777777" w:rsidR="004E5BAE" w:rsidRPr="00AB05D5" w:rsidRDefault="001F34AC">
      <w:pPr>
        <w:rPr>
          <w:sz w:val="28"/>
          <w:szCs w:val="28"/>
        </w:rPr>
      </w:pPr>
      <w:r w:rsidRPr="00AB05D5">
        <w:rPr>
          <w:rFonts w:hint="eastAsia"/>
          <w:sz w:val="28"/>
          <w:szCs w:val="28"/>
        </w:rPr>
        <w:t>4</w:t>
      </w:r>
      <w:r w:rsidRPr="00AB05D5">
        <w:rPr>
          <w:rFonts w:hint="eastAsia"/>
          <w:sz w:val="28"/>
          <w:szCs w:val="28"/>
        </w:rPr>
        <w:t>、体育课、跆拳道课及学校放学后，务必锁好门、关好窗。生活委员及电教委员要定期检查班级的公共设施，发现门锁及把手不牢固及时报学生处修理，防止盗窃案件的发生。</w:t>
      </w:r>
    </w:p>
    <w:p w14:paraId="5B0CAABB" w14:textId="77777777" w:rsidR="004E5BAE" w:rsidRPr="00AB05D5" w:rsidRDefault="001F34AC">
      <w:pPr>
        <w:rPr>
          <w:sz w:val="28"/>
          <w:szCs w:val="28"/>
        </w:rPr>
      </w:pPr>
      <w:r w:rsidRPr="00AB05D5">
        <w:rPr>
          <w:rFonts w:hint="eastAsia"/>
          <w:sz w:val="28"/>
          <w:szCs w:val="28"/>
        </w:rPr>
        <w:t>5</w:t>
      </w:r>
      <w:r w:rsidRPr="00AB05D5">
        <w:rPr>
          <w:rFonts w:hint="eastAsia"/>
          <w:sz w:val="28"/>
          <w:szCs w:val="28"/>
        </w:rPr>
        <w:t>、班委要及时检查统计学生的出勤情况，及时将统计结果反映给班主任，班主任要及时与无故未到校的学生家长取得联系。</w:t>
      </w:r>
    </w:p>
    <w:p w14:paraId="0FFE9D21" w14:textId="77777777" w:rsidR="004E5BAE" w:rsidRPr="00AB05D5" w:rsidRDefault="001F34AC">
      <w:pPr>
        <w:rPr>
          <w:sz w:val="28"/>
          <w:szCs w:val="28"/>
        </w:rPr>
      </w:pPr>
      <w:r w:rsidRPr="00AB05D5">
        <w:rPr>
          <w:rFonts w:hint="eastAsia"/>
          <w:sz w:val="28"/>
          <w:szCs w:val="28"/>
        </w:rPr>
        <w:t>6</w:t>
      </w:r>
      <w:r w:rsidRPr="00AB05D5">
        <w:rPr>
          <w:rFonts w:hint="eastAsia"/>
          <w:sz w:val="28"/>
          <w:szCs w:val="28"/>
        </w:rPr>
        <w:t>、上下</w:t>
      </w:r>
      <w:r w:rsidRPr="00AB05D5">
        <w:rPr>
          <w:rFonts w:hint="eastAsia"/>
          <w:sz w:val="28"/>
          <w:szCs w:val="28"/>
        </w:rPr>
        <w:t>学需要过马路的时候一定要做到走人行横道，做到红灯停、绿灯行，不要跑着过马路，不要跟汽车比时间。而且要有秩序，自觉排成一队，不要疯跑打闹，以免造成不必要的伤害。</w:t>
      </w:r>
    </w:p>
    <w:p w14:paraId="35DEC29F" w14:textId="77777777" w:rsidR="004E5BAE" w:rsidRPr="00AB05D5" w:rsidRDefault="001F34AC">
      <w:pPr>
        <w:rPr>
          <w:sz w:val="28"/>
          <w:szCs w:val="28"/>
        </w:rPr>
      </w:pPr>
      <w:r w:rsidRPr="00AB05D5">
        <w:rPr>
          <w:rFonts w:hint="eastAsia"/>
          <w:sz w:val="28"/>
          <w:szCs w:val="28"/>
        </w:rPr>
        <w:t>7</w:t>
      </w:r>
      <w:r w:rsidRPr="00AB05D5">
        <w:rPr>
          <w:rFonts w:hint="eastAsia"/>
          <w:sz w:val="28"/>
          <w:szCs w:val="28"/>
        </w:rPr>
        <w:t>、如果在上下学的过程中发生小黄帽被风刮掉的现象，千万不要问了个小黄帽，就冒着生命危险去马路上捡。</w:t>
      </w:r>
    </w:p>
    <w:p w14:paraId="3DDD1A1D" w14:textId="77777777" w:rsidR="004E5BAE" w:rsidRPr="00AB05D5" w:rsidRDefault="001F34AC">
      <w:pPr>
        <w:rPr>
          <w:sz w:val="28"/>
          <w:szCs w:val="28"/>
        </w:rPr>
      </w:pPr>
      <w:r w:rsidRPr="00AB05D5">
        <w:rPr>
          <w:rFonts w:hint="eastAsia"/>
          <w:sz w:val="28"/>
          <w:szCs w:val="28"/>
        </w:rPr>
        <w:lastRenderedPageBreak/>
        <w:t>8</w:t>
      </w:r>
      <w:r w:rsidRPr="00AB05D5">
        <w:rPr>
          <w:rFonts w:hint="eastAsia"/>
          <w:sz w:val="28"/>
          <w:szCs w:val="28"/>
        </w:rPr>
        <w:t>、加强电教设备的管理，爱护公物、爱护电教设备，保护室内各种设施的安全无损。电教设备由电教委员负责，防止损坏、丢失和被盗，要采取切实有效的措施，做好安全防范工作。对有意破坏电教设备的要严肃查处。</w:t>
      </w:r>
    </w:p>
    <w:p w14:paraId="663FA7E5" w14:textId="77777777" w:rsidR="004E5BAE" w:rsidRPr="00AB05D5" w:rsidRDefault="001F34AC">
      <w:pPr>
        <w:rPr>
          <w:sz w:val="28"/>
          <w:szCs w:val="28"/>
        </w:rPr>
      </w:pPr>
      <w:r w:rsidRPr="00AB05D5">
        <w:rPr>
          <w:rFonts w:hint="eastAsia"/>
          <w:sz w:val="28"/>
          <w:szCs w:val="28"/>
        </w:rPr>
        <w:t>9</w:t>
      </w:r>
      <w:r w:rsidRPr="00AB05D5">
        <w:rPr>
          <w:rFonts w:hint="eastAsia"/>
          <w:sz w:val="28"/>
          <w:szCs w:val="28"/>
        </w:rPr>
        <w:t>、班长及生活委员负责本班经常性的安全检查，掌握学生中的</w:t>
      </w:r>
      <w:r w:rsidRPr="00AB05D5">
        <w:rPr>
          <w:rFonts w:hint="eastAsia"/>
          <w:sz w:val="28"/>
          <w:szCs w:val="28"/>
        </w:rPr>
        <w:t>思想动态，发现不良迹象，要立即制止，并及时向班主任或学生处反映。</w:t>
      </w:r>
    </w:p>
    <w:p w14:paraId="3318E278" w14:textId="77777777" w:rsidR="004E5BAE" w:rsidRPr="00AB05D5" w:rsidRDefault="001F34AC">
      <w:pPr>
        <w:rPr>
          <w:sz w:val="28"/>
          <w:szCs w:val="28"/>
        </w:rPr>
      </w:pPr>
      <w:r w:rsidRPr="00AB05D5">
        <w:rPr>
          <w:rFonts w:hint="eastAsia"/>
          <w:sz w:val="28"/>
          <w:szCs w:val="28"/>
        </w:rPr>
        <w:t>10</w:t>
      </w:r>
      <w:r w:rsidRPr="00AB05D5">
        <w:rPr>
          <w:rFonts w:hint="eastAsia"/>
          <w:sz w:val="28"/>
          <w:szCs w:val="28"/>
        </w:rPr>
        <w:t>、严禁学生携带棍棒、利器等不安全物品进入学校。</w:t>
      </w:r>
    </w:p>
    <w:p w14:paraId="5CB4ED1C" w14:textId="77777777" w:rsidR="004E5BAE" w:rsidRPr="00AB05D5" w:rsidRDefault="001F34AC">
      <w:pPr>
        <w:rPr>
          <w:sz w:val="28"/>
          <w:szCs w:val="28"/>
        </w:rPr>
      </w:pPr>
      <w:r w:rsidRPr="00AB05D5">
        <w:rPr>
          <w:rFonts w:hint="eastAsia"/>
          <w:sz w:val="28"/>
          <w:szCs w:val="28"/>
        </w:rPr>
        <w:t>11</w:t>
      </w:r>
      <w:r w:rsidRPr="00AB05D5">
        <w:rPr>
          <w:rFonts w:hint="eastAsia"/>
          <w:sz w:val="28"/>
          <w:szCs w:val="28"/>
        </w:rPr>
        <w:t>、学生在校期间因特殊情况离校，需家长到校并持班主任签发的请假条方可离校。</w:t>
      </w:r>
    </w:p>
    <w:p w14:paraId="23F92B02" w14:textId="77777777" w:rsidR="004E5BAE" w:rsidRPr="00AB05D5" w:rsidRDefault="001F34AC">
      <w:pPr>
        <w:rPr>
          <w:sz w:val="28"/>
          <w:szCs w:val="28"/>
        </w:rPr>
      </w:pPr>
      <w:r w:rsidRPr="00AB05D5">
        <w:rPr>
          <w:rFonts w:hint="eastAsia"/>
          <w:sz w:val="28"/>
          <w:szCs w:val="28"/>
        </w:rPr>
        <w:t>12</w:t>
      </w:r>
      <w:r w:rsidRPr="00AB05D5">
        <w:rPr>
          <w:rFonts w:hint="eastAsia"/>
          <w:sz w:val="28"/>
          <w:szCs w:val="28"/>
        </w:rPr>
        <w:t>、对在班级安全工作中表现优秀的学生予以表彰，对违反班级安全规定或因责任事故造成火灾、公共财务被盗或其他安全事故者，进行批评教育及相应的惩罚。</w:t>
      </w:r>
    </w:p>
    <w:sectPr w:rsidR="004E5BAE" w:rsidRPr="00AB0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FF3A" w14:textId="77777777" w:rsidR="001F34AC" w:rsidRDefault="001F34AC" w:rsidP="00AB05D5">
      <w:r>
        <w:separator/>
      </w:r>
    </w:p>
  </w:endnote>
  <w:endnote w:type="continuationSeparator" w:id="0">
    <w:p w14:paraId="05BAACA8" w14:textId="77777777" w:rsidR="001F34AC" w:rsidRDefault="001F34AC" w:rsidP="00AB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22CD" w14:textId="77777777" w:rsidR="001F34AC" w:rsidRDefault="001F34AC" w:rsidP="00AB05D5">
      <w:r>
        <w:separator/>
      </w:r>
    </w:p>
  </w:footnote>
  <w:footnote w:type="continuationSeparator" w:id="0">
    <w:p w14:paraId="6955B112" w14:textId="77777777" w:rsidR="001F34AC" w:rsidRDefault="001F34AC" w:rsidP="00AB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5F7012"/>
    <w:rsid w:val="001F34AC"/>
    <w:rsid w:val="004E5BAE"/>
    <w:rsid w:val="00AB05D5"/>
    <w:rsid w:val="265F70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F9F2B"/>
  <w15:docId w15:val="{E7AD44A5-4175-45BA-B6B6-27552454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05D5"/>
    <w:rPr>
      <w:kern w:val="2"/>
      <w:sz w:val="18"/>
      <w:szCs w:val="18"/>
    </w:rPr>
  </w:style>
  <w:style w:type="paragraph" w:styleId="a5">
    <w:name w:val="footer"/>
    <w:basedOn w:val="a"/>
    <w:link w:val="a6"/>
    <w:rsid w:val="00AB0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B05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2022-09-23T02:09:00Z</dcterms:created>
  <dcterms:modified xsi:type="dcterms:W3CDTF">2022-09-23T02:09:00Z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