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900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淄博一中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食物中毒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应急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预案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 </w:t>
      </w:r>
    </w:p>
    <w:p>
      <w:pPr>
        <w:numPr>
          <w:ilvl w:val="0"/>
          <w:numId w:val="1"/>
        </w:numPr>
        <w:ind w:firstLine="840" w:firstLineChars="3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指导思想 为了保障我校广大教职员工和学生的身体健康和生命安全， 预防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食物中毒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的发生，根据《中华人民共和国食品安全法》、《突发公共 食品安全事件应急处理条例》及相关规定，提高认识，加强领导，把 维护学生健康和生命安全放在首位。做好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学校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食品安全工作，减少学 生群体性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食物中毒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事件的发生，保障师生的身体健康和生命安全，保 证正常教学秩序、维护社会稳定的高度，充分认识加强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学校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食品安全 工作的重要性、 紧迫性和长期性， 牢固树立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学校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教育 “健康安全第一” 的指导思想，切实承担起教育、管理和保护学生的职责。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学校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本着为 学生和教师的身体健康的目的出发，在加强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学校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常规管理的同时，加 强对食堂食品卫生工作管理， 即适应对学生非正常中毒或疑似食物中 毒事故，特制定本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预案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。 </w:t>
      </w:r>
    </w:p>
    <w:p>
      <w:pPr>
        <w:numPr>
          <w:ilvl w:val="0"/>
          <w:numId w:val="1"/>
        </w:numPr>
        <w:ind w:left="0" w:leftChars="0" w:firstLine="840" w:firstLineChars="3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成立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食物中毒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预防应急小组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组长：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高雪长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 副组长：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孙希刚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成员：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国成爱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李仁江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马伟光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赵博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  <w:t xml:space="preserve"> 吴德功</w:t>
      </w:r>
    </w:p>
    <w:p>
      <w:pPr>
        <w:numPr>
          <w:ilvl w:val="0"/>
          <w:numId w:val="1"/>
        </w:numPr>
        <w:ind w:left="0" w:leftChars="0" w:firstLine="840" w:firstLineChars="3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对中毒者采取紧急处理 1、停止食用中毒食品； 2、采取病人排泄物和可疑食品等标本，以备检验； 3、组织校医对中毒人员进行救治； 4、 及时将病人送医院进行治疗，包括急救 （催吐、 洗胃、 洗肠）、对症治疗和特殊治疗； 5、对可疑中毒食物及其有关工具、设备和现场采取临时控制措施。 </w:t>
      </w:r>
    </w:p>
    <w:p>
      <w:pPr>
        <w:numPr>
          <w:ilvl w:val="0"/>
          <w:numId w:val="1"/>
        </w:numPr>
        <w:ind w:left="0" w:leftChars="0" w:firstLine="840" w:firstLineChars="3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食物中毒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的报告和紧急报告制度 1.及时逐级报告 1/5 一旦发生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食物中毒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， 班主任或食堂管理员应及时向校领导或校医报告，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学校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则向区食品监督检验所和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市教育局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报告。报告内容有： 发生中毒的单位、地址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时间、中毒人数及死亡人数，主要临床表现，可能引起中毒的食物等。以利于有关部门积极采取措施、组织抢救、调查分析中毒原因和预防方法。若怀疑投毒则向公安部门报告。 2.保护现场、保留样品 发生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食物中毒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后在向有关部门报告的同时要保护好现场和可疑 食物，病人吃剩的食物不要急于倒掉，食品用工具、容器、餐具等不 要急于冲洗，病人的排泄物（呕吐物、大便）要保留，以便卫生部门 采样检验，为确定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食物中毒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提供可靠的情况。 3.如实反映情况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学校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负责人及与本次中毒有关人员，如食堂工作人员、食堂管理 员及病人等应如实反映本次中毒情况。将病人所吃的食物，进餐总人 数，同时进餐而未发病者所吃的食物，病人中毒的主要特点，可疑食 物的来源、质量、存放条件、加工烹调的方法和加热的温度、时间等 情况如实向有关部门反映。 4.对中毒食物的处理 在查明情况之前对可疑食物应立即停止食用。在卫生部门已查明 情况，确定了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食物中毒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，既可对于引起中毒的食物及时进行处理。对 中毒食物可采取煮沸 15 分钟后掩埋或焚烧。液体食品可用漂白粉混 合消毒。食品用工具、容器可用 1~2%碱水或漂白粉溶液消毒。病人 的排泄物可用 20%石灰乳或 5%的来苏溶液进行消毒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  <w:t xml:space="preserve">  </w:t>
      </w:r>
    </w:p>
    <w:p>
      <w:pPr>
        <w:numPr>
          <w:ilvl w:val="0"/>
          <w:numId w:val="1"/>
        </w:numPr>
        <w:ind w:left="0" w:leftChars="0" w:firstLine="840" w:firstLineChars="3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对中毒场所采取相应的消毒处理 1、封存被污染的食品及用具，并进行清洗消毒； 2、对微生物性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食物中毒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，要彻底清洁、消毒接触过中毒食物的 餐具、容器、用具以及贮存食品的冰箱、设备，加工人员的手也要进 行消毒处理； 3、对化学性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食物中毒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，要用热碱水彻底清洁接触中毒食品或可 能接触过的容器、餐具、用具等，并对剩余的可疑食物彻底清理，杜 绝中毒隐患。 </w:t>
      </w:r>
    </w:p>
    <w:p>
      <w:pPr>
        <w:numPr>
          <w:ilvl w:val="0"/>
          <w:numId w:val="1"/>
        </w:numPr>
        <w:ind w:left="0" w:leftChars="0" w:firstLine="840" w:firstLineChars="3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防范措施 1、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食物中毒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报告制度 2/5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学校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的食堂要认真贯彻执行国家卫计委食品安全以及关于《食物中毒调查报告办法》的精神，以便及时采取防治措施。 2、泛开展预防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食物中毒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宣传教育 广泛深入的开展预防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食物中毒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宣传，结合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学校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实际情况，充分利用广播、黑板报、主题班会、宣传画和实物标本等各种形式，学传普 及有关的食品安全知识， 提高食物从业人员和广大师生员工的食品安 全管理水平，减少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食物中毒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发生。 3、前期工作 （1）、食品原料进货关。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学校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采购人员要严格把关，定点采购， 确保所采购的原料符合有关的规定，从源头上把好食品安全关。（2）、严把食堂仓库关。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学校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食堂仓库的钥匙由专人保管，责任 落实到人，库房门口有明显标记，规定非食堂工作人员不的进入食堂 库房。定期对库房里的原料进行检查，发现变质原料，及时处理，坚 决杜绝变质的原料流入餐桌。（3）、把餐具消毒关。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学校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食堂对餐具按规定进行严格消毒，确 保餐具清洁卫生，防止出现因交叉感染而引发的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食物中毒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事故。（4）、对每餐的饭菜要做好留样，取每餐的饭菜密封好在冷藏箱 内保存 48 小时。 A、食堂应对食品加强食品安全管理，特别是肉类、鱼类和奶 类等动物性食品，要防止再生产加工和销售过程中污染。食堂人员要 重视个人卫生，定期按规定进行身体检查，发现有不适宜从是食堂工 作的病患者或带病者及时调换工作。 B、控制细菌污染。控制细菌生长繁殖措施，主要是低温保藏。 按照食品低温保藏的卫生要求贮存食品。防止食品腐烂变质。 C、杀灭病原菌。杀灭病原菌的措施主要是高温灭菌，当肉类食 品深部温度达 80 度时，经 12 分钟可彻底杀死沙门氏菌。各餐的熟食 品和剩饭，在销售或使用前必须充分加热。 </w:t>
      </w:r>
    </w:p>
    <w:p>
      <w:pPr>
        <w:numPr>
          <w:ilvl w:val="0"/>
          <w:numId w:val="1"/>
        </w:numPr>
        <w:ind w:left="0" w:leftChars="0" w:firstLine="840" w:firstLineChars="3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突发性事件的处置 1 、在食品加工、供应过程中或用餐时发现食品感官性状可疑 或有变质可疑时，经确认后，立即撤收处理该批全部食品。 2 、在全校范围内树立食品安全意识，时时警惕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食物中毒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事件 的发生，班主任发现可疑病情后（食用某一食品后，两人以上出现同 3/5 一疑似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食物中毒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症状），及时报告救治，由初步检查确定，采取以下措施：（ 1 ） 观察病情，对症处理。（ 2 ） 如确定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食物中毒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，做好以下工作： A、对患病的师生进行初步诊断、治疗、护理。 B、立即报告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学校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安全工作领导小组，启动应急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预案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，采取抢救措施。 C、立即拨打急救电话 120 或者与医院联系，救治患病师生。 D、立即向上级有关部门报告。E、收集相关病情信息、食物及原加工材料，协助卫生部门进行 事件调查、处理。3 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学校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主管领导（胡正彬）指挥抢救工作，协调有关单位和 部门的抢救， 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市教育局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主管领导及相关部门汇报， 指挥以下部门工作：（ 1 ）责令立即停止食品加工、供应活动。（ 2 ） 由校长办立即向上级或者辖区食品和药品监督部门报告， 报告时间距离发病时间不得超过 2 小时。（ 3 ）负责保护好现场，封存一切剩余可疑食物及原料、工具、 设备，保护好中毒现场和食品留样，防止人为破坏现场，等候卫生执法部门处理。（ 4 ） 班主任负责协助校医护理患病学生，如发现人数较多，治 疗护理在班级进行。中毒师生病情较重、人数较多时，应立即就近送 医院抢救或向 120 求援。（ 5 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教育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处做好师生思想工作，稳定学生情绪；负责家长的疏 导工作；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学校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落实专人接受新闻部门采访、应对社会质询；协助上级有关部门做好善后处理工作。（ 6 ）各年级组长要深入各班级配合食品和药品监督部门。向患者了解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食物中毒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的经过，可疑食品、中毒人数，并预测发展趋势。（ 7 ）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后勤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务处做好后勤保障工作，保障抢救机动车、药品、消毒用品到位，保障抢救中心必须品的供应。（ 8 ）食堂负责人要协助区卫计委作带菌检查和取证工作，按照卫计委的要求如实提供有关材料和样品。 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八、根据查明的事故原因，向上级领导和食药监督局等相关部门 递交书面事故分析报告，对发生的事故做到“三不放过”，对所有食堂工作人员进行安全教育，引以为戒，并对造成中毒的责任人、当事 人进行严肃处理，追究其责任。如故意破坏造成中毒事故，将当事人交司法机关处理，如因工作疏忽造成中毒事故，对当事人进行扣发工 资、辞退或进行行政处分的处理。对在应急工作中有积极突出表现贡 献的，予以表彰奖励，并作为考核评先的重要依据。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  <w:t xml:space="preserve">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90839"/>
    <w:multiLevelType w:val="singleLevel"/>
    <w:tmpl w:val="4F9908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30554"/>
    <w:rsid w:val="2B9D2A26"/>
    <w:rsid w:val="4ED30554"/>
    <w:rsid w:val="6D535020"/>
    <w:rsid w:val="7167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2018-09-21T01:31:00Z</dcterms:created>
  <dc:creator>Administrator</dc:creator>
  <cp:lastModifiedBy>Administrator</cp:lastModifiedBy>
  <dcterms:modified xsi:type="dcterms:W3CDTF">2018-10-12T01:50:58Z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