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8" w:firstLineChars="70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bookmarkStart w:id="1" w:name="_GoBack"/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淄博一中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意外伤害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  <w:t>事故应急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  <w:t>预案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0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一、适用范围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0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依据教育部颁布的《学生伤害事故处理办法》第一章第二条，校园伤害事故是指在</w:t>
      </w:r>
      <w:bookmarkStart w:id="0" w:name="baidusnap2"/>
      <w:bookmarkEnd w:id="0"/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学校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实施的教育教学活动或者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学校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组织的校外活动中，以及在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学校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负有管理责任的校舍、场地、其他教育教学设施、生活设施内发生的，造成在校学生人身损害后果的事故。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0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二、校园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意外伤害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事故领导小组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组长：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高雪长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 xml:space="preserve">   副组长：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徐继华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组员：各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级部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负责人、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安全办公室主任、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教育处主任、教务处主任、各班主任、各教研室主任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0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三、校园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意外伤害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事故的类型、相关责任人及职能部门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0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校园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意外伤害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事故主要在以下方面：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0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1．谁带班谁负责，带班教师为第一责任人。（职能部门：教务处）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0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2．活动安全。谁组织谁负责，活动组织者为第一责任人。（职能部门：教务处、教育处）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0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3．上下楼梯安全。班级教师为第一责任人。（职能部门：教务处）。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0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4．校园设施安全。谁管理谁负责，相关管理员为第一责任人。（职能部门：后勤处）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0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学校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成立安全办公室，负责督促各职能部门做好安全预防工作，并协同校长办公室负责协调相关职能部门处理好重大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意外伤害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安全事故。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0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四、校园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意外伤害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事故伤害等级程度和处理程序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0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（一）伤害事故等级程度的判定：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0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1．一般伤害事故：轻微的碰擦等导致的皮外伤等。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0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2．伤情较重事故：个别学生伴有骨折可能或者出血较多的事故。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0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3．重大安全事故：受伤人员较多或者危及生命的事故。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0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（二）接警与报告程序：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0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1．事故发生后，带班教师在第一时间立即采取紧急措施，防止受伤学生受到进一步伤害；保护好学生，同时将事故发生情况及时报告给相关职能部门负责人。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0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2．相关职能部门负责人根据伤害事故等级，及时决定如何进行现场处置。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0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（1）一般伤害事故处理程序：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05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教师将受伤学生送至保健室，由保健教师进行处理或者直接送医院，班主任及时与家长沟通，同时报告分管安全领导。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0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（2）伤情较重和重大安全事故处理程序：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05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第一步：教师在第一时间报告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学校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当天值日行政领导和保健室教师，第一时间开展救治工作。并视情况紧急程度可直接拨打120，或在条件许可情况下直接护送当事人到医院寻求救治，必要时寻求警力支持。在无力救助时，保护现场，不轻易搬动伤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05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第二步：值日领导应在第一时间赶至事故现场，指导救治工作。同时向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学校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主要领导汇报。在送诊途中，与家长取得联系，征询家长意见，到家长指定的医院就诊。情况危急时，直接与医院联系，要求开通绿色通道，争取抢救时间。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05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第三步：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学校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领导与班主任教师应在第一时间赶赴医院，在充分尊重家长意见的基础上协助医院开展救治工作，并视情况严重程度决定是否汇报当地政府和教育主管部门。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05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第四步：紧急救治工作结束后，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学校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相关部门要及时向现场师生了解情况，查明事发原因，并做好有关材料（笔录和知情人的证明材料），以便责任认定，进行相关处理。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05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第五步：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学校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领导和班主任要对受伤（发病）学生和家长及时慰问，稳定情绪，做好认真细致的解释工作。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0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四、关于事故报告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0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1．属于重大安全事故应当即报上级有关部门。发生较大事故（伤情严重）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学校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应24小时内向上级有关部门报告；一般事故3天内报上级有关部门备案。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0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2．报告分“口头”和“书面”两种。在事情还未了解清楚时可先打电话口头通报情况，待事情了解清楚后再书面报告。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0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3．书面报告中要写清楚当事人姓名、性别、出生年月、家庭地址、父母情况及工作单位。另外要简洁地写清楚事故发生的时间、地点、事情的起因及目前情况。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0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4．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学校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应及时与有关保险公司联系赔偿事宜。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shd w:val="clear" w:color="auto" w:fill="auto"/>
        </w:rPr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96310"/>
    <w:rsid w:val="129E4017"/>
    <w:rsid w:val="55A00DA9"/>
    <w:rsid w:val="6A59631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2018-09-21T01:20:00Z</dcterms:created>
  <dc:creator>Administrator</dc:creator>
  <cp:lastModifiedBy>王老四</cp:lastModifiedBy>
  <dcterms:modified xsi:type="dcterms:W3CDTF">2019-12-23T00:52:50Z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